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131C" w14:textId="77476DA4" w:rsidR="00BF56FD" w:rsidRDefault="00067178" w:rsidP="00067178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14:paraId="708536F1" w14:textId="77777777" w:rsidR="00E768AA" w:rsidRPr="006A7D23" w:rsidRDefault="00E768AA" w:rsidP="006A7D23">
      <w:pPr>
        <w:jc w:val="center"/>
        <w:rPr>
          <w:sz w:val="16"/>
          <w:szCs w:val="16"/>
        </w:rPr>
      </w:pPr>
    </w:p>
    <w:p w14:paraId="2282ED3E" w14:textId="21B62A47" w:rsidR="00CF1AE9" w:rsidRDefault="00DE57B7" w:rsidP="005268D6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TÜRKİYE </w:t>
      </w:r>
      <w:r w:rsidR="005268D6" w:rsidRPr="005268D6">
        <w:rPr>
          <w:rFonts w:ascii="Arial" w:hAnsi="Arial" w:cs="Arial"/>
          <w:b/>
          <w:bCs/>
          <w:sz w:val="28"/>
          <w:szCs w:val="28"/>
        </w:rPr>
        <w:t xml:space="preserve"> 202</w:t>
      </w:r>
      <w:r w:rsidR="001B7DA6">
        <w:rPr>
          <w:rFonts w:ascii="Arial" w:hAnsi="Arial" w:cs="Arial"/>
          <w:b/>
          <w:bCs/>
          <w:sz w:val="28"/>
          <w:szCs w:val="28"/>
        </w:rPr>
        <w:t>4</w:t>
      </w:r>
      <w:r w:rsidR="005268D6" w:rsidRPr="005268D6">
        <w:rPr>
          <w:rFonts w:ascii="Arial" w:hAnsi="Arial" w:cs="Arial"/>
          <w:b/>
          <w:bCs/>
          <w:sz w:val="28"/>
          <w:szCs w:val="28"/>
        </w:rPr>
        <w:t xml:space="preserve"> OPTİMİST TAKIM ŞAMPİYONASI</w:t>
      </w:r>
    </w:p>
    <w:p w14:paraId="2E8BA74F" w14:textId="3016D0A6" w:rsidR="00525936" w:rsidRPr="005268D6" w:rsidRDefault="00C16F8D" w:rsidP="005268D6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21</w:t>
      </w:r>
      <w:r w:rsidR="00525936">
        <w:rPr>
          <w:rFonts w:ascii="Arial" w:hAnsi="Arial" w:cs="Arial"/>
          <w:b/>
          <w:bCs/>
          <w:sz w:val="28"/>
          <w:szCs w:val="28"/>
        </w:rPr>
        <w:t>-</w:t>
      </w:r>
      <w:r w:rsidR="00DE57B7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525936">
        <w:rPr>
          <w:rFonts w:ascii="Arial" w:hAnsi="Arial" w:cs="Arial"/>
          <w:b/>
          <w:bCs/>
          <w:sz w:val="28"/>
          <w:szCs w:val="28"/>
        </w:rPr>
        <w:t xml:space="preserve"> Ağustos 202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="00525936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Haliç</w:t>
      </w:r>
      <w:r w:rsidR="00DE57B7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>İstanbul</w:t>
      </w:r>
    </w:p>
    <w:p w14:paraId="120F31AB" w14:textId="26578051" w:rsidR="00EC4730" w:rsidRPr="00CE7908" w:rsidRDefault="00EC4730" w:rsidP="008208A8">
      <w:pPr>
        <w:spacing w:before="120"/>
        <w:rPr>
          <w:rFonts w:ascii="Arial" w:hAnsi="Arial" w:cs="Arial"/>
          <w:b/>
          <w:bCs/>
          <w:sz w:val="32"/>
          <w:szCs w:val="32"/>
        </w:rPr>
      </w:pPr>
    </w:p>
    <w:p w14:paraId="13D42F94" w14:textId="05E2769A" w:rsidR="00310DE5" w:rsidRPr="00CF1AE9" w:rsidRDefault="00525936" w:rsidP="00302F94">
      <w:pPr>
        <w:spacing w:before="120"/>
        <w:rPr>
          <w:sz w:val="16"/>
          <w:szCs w:val="16"/>
        </w:rPr>
      </w:pPr>
      <w:r w:rsidRPr="00CF1AE9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BD10C" wp14:editId="4684C36E">
                <wp:simplePos x="0" y="0"/>
                <wp:positionH relativeFrom="column">
                  <wp:posOffset>4848225</wp:posOffset>
                </wp:positionH>
                <wp:positionV relativeFrom="page">
                  <wp:posOffset>1228725</wp:posOffset>
                </wp:positionV>
                <wp:extent cx="1114425" cy="1123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123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6DB12" w14:textId="5B047A3B" w:rsidR="00302F94" w:rsidRPr="00302F94" w:rsidRDefault="002C44FD" w:rsidP="00302F94">
                            <w:pPr>
                              <w:jc w:val="center"/>
                              <w:rPr>
                                <w:rFonts w:ascii="HELVETICA NEUE CONDENSED BLACK" w:hAnsi="HELVETICA NEUE CONDENSED BLACK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HELVETICA NEUE CONDENSED BLACK" w:hAnsi="HELVETICA NEUE CONDENSED BLACK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BD1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1.75pt;margin-top:96.75pt;width:87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" fillcolor="#4472c4 [3204]" strokeweight=".5pt">
                <v:textbox>
                  <w:txbxContent>
                    <w:p w14:paraId="6796DB12" w14:textId="5B047A3B" w:rsidR="00302F94" w:rsidRPr="00302F94" w:rsidRDefault="002C44FD" w:rsidP="00302F94">
                      <w:pPr>
                        <w:jc w:val="center"/>
                        <w:rPr>
                          <w:rFonts w:ascii="HELVETICA NEUE CONDENSED BLACK" w:hAnsi="HELVETICA NEUE CONDENSED BLACK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rFonts w:ascii="HELVETICA NEUE CONDENSED BLACK" w:hAnsi="HELVETICA NEUE CONDENSED BLACK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1AA4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4"/>
      <w:r w:rsidR="00561AA4"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 w:rsidR="00561AA4">
        <w:rPr>
          <w:sz w:val="16"/>
          <w:szCs w:val="16"/>
        </w:rPr>
        <w:fldChar w:fldCharType="end"/>
      </w:r>
      <w:bookmarkEnd w:id="0"/>
      <w:r w:rsidR="00FC4187">
        <w:rPr>
          <w:sz w:val="16"/>
          <w:szCs w:val="16"/>
        </w:rPr>
        <w:t xml:space="preserve"> </w:t>
      </w:r>
      <w:r w:rsidR="00302F94" w:rsidRPr="00502FD5">
        <w:rPr>
          <w:rFonts w:ascii="Arial" w:hAnsi="Arial" w:cs="Arial"/>
          <w:sz w:val="20"/>
          <w:szCs w:val="20"/>
        </w:rPr>
        <w:t>ORGANİZASYON KURULU</w:t>
      </w:r>
    </w:p>
    <w:p w14:paraId="4E320241" w14:textId="2ADCDF29" w:rsidR="00302F94" w:rsidRPr="00502FD5" w:rsidRDefault="00C33B59" w:rsidP="00302F94">
      <w:pPr>
        <w:spacing w:before="120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"/>
      <w:r w:rsidR="00302F94" w:rsidRPr="00CF1AE9">
        <w:rPr>
          <w:sz w:val="16"/>
          <w:szCs w:val="16"/>
        </w:rPr>
        <w:t xml:space="preserve"> </w:t>
      </w:r>
      <w:r w:rsidR="00302F94" w:rsidRPr="00502FD5">
        <w:rPr>
          <w:rFonts w:ascii="Arial" w:hAnsi="Arial" w:cs="Arial"/>
          <w:sz w:val="20"/>
          <w:szCs w:val="20"/>
        </w:rPr>
        <w:t>PROTESTO KURULU</w:t>
      </w:r>
    </w:p>
    <w:p w14:paraId="6F8D4802" w14:textId="02D1413D" w:rsidR="006D7129" w:rsidRDefault="00561AA4" w:rsidP="0080303D">
      <w:pPr>
        <w:spacing w:before="12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 w:val="24"/>
              <w:default w:val="1"/>
            </w:checkBox>
          </w:ffData>
        </w:fldChar>
      </w:r>
      <w:bookmarkStart w:id="2" w:name="Check3"/>
      <w:r>
        <w:rPr>
          <w:sz w:val="16"/>
          <w:szCs w:val="16"/>
        </w:rPr>
        <w:instrText xml:space="preserve"> FORMCHECKBOX </w:instrText>
      </w:r>
      <w:r w:rsidR="00000000">
        <w:rPr>
          <w:sz w:val="16"/>
          <w:szCs w:val="16"/>
        </w:rPr>
      </w:r>
      <w:r w:rsidR="0000000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2"/>
      <w:r w:rsidR="00302F94" w:rsidRPr="00CF1AE9">
        <w:rPr>
          <w:sz w:val="16"/>
          <w:szCs w:val="16"/>
        </w:rPr>
        <w:t xml:space="preserve"> </w:t>
      </w:r>
      <w:r w:rsidR="00302F94" w:rsidRPr="00502FD5">
        <w:rPr>
          <w:rFonts w:ascii="Arial" w:hAnsi="Arial" w:cs="Arial"/>
          <w:sz w:val="20"/>
          <w:szCs w:val="20"/>
        </w:rPr>
        <w:t>YARIŞ KURULU</w:t>
      </w:r>
    </w:p>
    <w:p w14:paraId="1A10711C" w14:textId="77777777" w:rsidR="0080303D" w:rsidRPr="0080303D" w:rsidRDefault="0080303D" w:rsidP="0080303D">
      <w:pPr>
        <w:spacing w:before="120"/>
        <w:rPr>
          <w:sz w:val="16"/>
          <w:szCs w:val="16"/>
        </w:rPr>
      </w:pPr>
    </w:p>
    <w:p w14:paraId="44C8B7E5" w14:textId="3E9FAE21" w:rsidR="00E768AA" w:rsidRPr="00E768AA" w:rsidRDefault="00EC4730" w:rsidP="00EC4730">
      <w:pPr>
        <w:ind w:left="720" w:firstLine="7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</w:t>
      </w:r>
      <w:r w:rsidR="00330344">
        <w:rPr>
          <w:rFonts w:ascii="Arial" w:hAnsi="Arial" w:cs="Arial"/>
          <w:b/>
          <w:bCs/>
          <w:sz w:val="44"/>
          <w:szCs w:val="44"/>
        </w:rPr>
        <w:t xml:space="preserve">      </w:t>
      </w:r>
    </w:p>
    <w:p w14:paraId="03D006BB" w14:textId="246B3697" w:rsidR="00BF5772" w:rsidRPr="00330344" w:rsidRDefault="00E768AA" w:rsidP="00EC4730">
      <w:pPr>
        <w:ind w:left="720" w:firstLine="720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   </w:t>
      </w:r>
      <w:r w:rsidR="00122D86">
        <w:rPr>
          <w:rFonts w:ascii="Arial" w:hAnsi="Arial" w:cs="Arial"/>
          <w:b/>
          <w:bCs/>
          <w:sz w:val="44"/>
          <w:szCs w:val="44"/>
        </w:rPr>
        <w:t xml:space="preserve">  </w:t>
      </w:r>
      <w:r w:rsidR="00302F94" w:rsidRPr="00330344">
        <w:rPr>
          <w:rFonts w:ascii="Arial" w:hAnsi="Arial" w:cs="Arial"/>
          <w:b/>
          <w:bCs/>
          <w:sz w:val="44"/>
          <w:szCs w:val="44"/>
        </w:rPr>
        <w:t>YARIŞÇILARA</w:t>
      </w:r>
      <w:r w:rsidR="00D85CC2" w:rsidRPr="00330344">
        <w:rPr>
          <w:rFonts w:ascii="Arial" w:hAnsi="Arial" w:cs="Arial"/>
          <w:b/>
          <w:bCs/>
          <w:sz w:val="44"/>
          <w:szCs w:val="44"/>
        </w:rPr>
        <w:t xml:space="preserve"> </w:t>
      </w:r>
      <w:r w:rsidR="00302F94" w:rsidRPr="00330344">
        <w:rPr>
          <w:rFonts w:ascii="Arial" w:hAnsi="Arial" w:cs="Arial"/>
          <w:b/>
          <w:bCs/>
          <w:sz w:val="44"/>
          <w:szCs w:val="44"/>
        </w:rPr>
        <w:t>DUYURU</w:t>
      </w:r>
    </w:p>
    <w:p w14:paraId="5E9EF951" w14:textId="77777777" w:rsidR="00302F94" w:rsidRPr="00302F94" w:rsidRDefault="00302F94" w:rsidP="00302F94">
      <w:pPr>
        <w:jc w:val="right"/>
        <w:rPr>
          <w:b/>
          <w:b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2F94">
        <w:rPr>
          <w:b/>
          <w:bCs/>
          <w:sz w:val="22"/>
          <w:szCs w:val="22"/>
        </w:rPr>
        <w:t>TARİH | SAAT</w:t>
      </w:r>
    </w:p>
    <w:p w14:paraId="19849F30" w14:textId="78D0ED7F" w:rsidR="00B41EF4" w:rsidRPr="007D387C" w:rsidRDefault="00C16F8D" w:rsidP="00302F94">
      <w:pPr>
        <w:jc w:val="right"/>
        <w:rPr>
          <w:sz w:val="21"/>
          <w:szCs w:val="21"/>
        </w:rPr>
      </w:pPr>
      <w:r>
        <w:rPr>
          <w:rFonts w:ascii="Arial" w:hAnsi="Arial" w:cs="Arial"/>
          <w:sz w:val="22"/>
          <w:szCs w:val="22"/>
        </w:rPr>
        <w:t>2</w:t>
      </w:r>
      <w:r w:rsidR="002C44FD">
        <w:rPr>
          <w:rFonts w:ascii="Arial" w:hAnsi="Arial" w:cs="Arial"/>
          <w:sz w:val="22"/>
          <w:szCs w:val="22"/>
        </w:rPr>
        <w:t>3</w:t>
      </w:r>
      <w:r w:rsidR="0062705A" w:rsidRPr="008C63EC">
        <w:rPr>
          <w:rFonts w:ascii="Arial" w:hAnsi="Arial" w:cs="Arial"/>
          <w:sz w:val="22"/>
          <w:szCs w:val="22"/>
        </w:rPr>
        <w:t>.</w:t>
      </w:r>
      <w:r w:rsidR="0062705A" w:rsidRPr="00E50A9A">
        <w:rPr>
          <w:rFonts w:ascii="Arial" w:hAnsi="Arial" w:cs="Arial"/>
          <w:sz w:val="22"/>
          <w:szCs w:val="22"/>
        </w:rPr>
        <w:t>0</w:t>
      </w:r>
      <w:r w:rsidR="005268D6" w:rsidRPr="00E50A9A">
        <w:rPr>
          <w:rFonts w:ascii="Arial" w:hAnsi="Arial" w:cs="Arial"/>
          <w:sz w:val="22"/>
          <w:szCs w:val="22"/>
        </w:rPr>
        <w:t>8</w:t>
      </w:r>
      <w:r w:rsidR="0062705A" w:rsidRPr="00E50A9A">
        <w:rPr>
          <w:rFonts w:ascii="Arial" w:hAnsi="Arial" w:cs="Arial"/>
          <w:sz w:val="22"/>
          <w:szCs w:val="22"/>
        </w:rPr>
        <w:t>.202</w:t>
      </w:r>
      <w:r w:rsidRPr="00E50A9A">
        <w:rPr>
          <w:rFonts w:ascii="Arial" w:hAnsi="Arial" w:cs="Arial"/>
          <w:sz w:val="22"/>
          <w:szCs w:val="22"/>
        </w:rPr>
        <w:t>4</w:t>
      </w:r>
      <w:r w:rsidR="008C63EC" w:rsidRPr="00E50A9A">
        <w:rPr>
          <w:rFonts w:ascii="Arial" w:hAnsi="Arial" w:cs="Arial"/>
          <w:sz w:val="22"/>
          <w:szCs w:val="22"/>
        </w:rPr>
        <w:t xml:space="preserve"> /</w:t>
      </w:r>
      <w:r w:rsidR="00E50A9A" w:rsidRPr="00E50A9A">
        <w:rPr>
          <w:rFonts w:ascii="Arial" w:hAnsi="Arial" w:cs="Arial"/>
          <w:sz w:val="22"/>
          <w:szCs w:val="22"/>
        </w:rPr>
        <w:t>1</w:t>
      </w:r>
      <w:r w:rsidR="001B7DA6">
        <w:rPr>
          <w:rFonts w:ascii="Arial" w:hAnsi="Arial" w:cs="Arial"/>
          <w:sz w:val="22"/>
          <w:szCs w:val="22"/>
        </w:rPr>
        <w:t>8</w:t>
      </w:r>
      <w:r w:rsidRPr="00E50A9A">
        <w:rPr>
          <w:rFonts w:ascii="Arial" w:hAnsi="Arial" w:cs="Arial"/>
          <w:sz w:val="22"/>
          <w:szCs w:val="22"/>
        </w:rPr>
        <w:t xml:space="preserve"> </w:t>
      </w:r>
      <w:r w:rsidR="00F317AC">
        <w:rPr>
          <w:rFonts w:ascii="Arial" w:hAnsi="Arial" w:cs="Arial"/>
          <w:sz w:val="22"/>
          <w:szCs w:val="22"/>
        </w:rPr>
        <w:t>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784"/>
      </w:tblGrid>
      <w:tr w:rsidR="00B41EF4" w14:paraId="323FC3DA" w14:textId="77777777" w:rsidTr="00B41EF4">
        <w:tc>
          <w:tcPr>
            <w:tcW w:w="1271" w:type="dxa"/>
          </w:tcPr>
          <w:p w14:paraId="0FDBA91E" w14:textId="77777777" w:rsidR="00B41EF4" w:rsidRPr="00D07A34" w:rsidRDefault="00B41EF4" w:rsidP="00D501C8">
            <w:pPr>
              <w:rPr>
                <w:b/>
                <w:bCs/>
                <w:sz w:val="28"/>
                <w:szCs w:val="28"/>
              </w:rPr>
            </w:pPr>
            <w:r w:rsidRPr="00D07A34">
              <w:rPr>
                <w:b/>
                <w:bCs/>
                <w:sz w:val="28"/>
                <w:szCs w:val="28"/>
              </w:rPr>
              <w:t>KONU:</w:t>
            </w:r>
          </w:p>
        </w:tc>
        <w:tc>
          <w:tcPr>
            <w:tcW w:w="8784" w:type="dxa"/>
            <w:tcBorders>
              <w:bottom w:val="single" w:sz="4" w:space="0" w:color="auto"/>
            </w:tcBorders>
          </w:tcPr>
          <w:p w14:paraId="78F38B9B" w14:textId="793B3367" w:rsidR="00B41EF4" w:rsidRDefault="00561AA4" w:rsidP="00D501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EK YARIŞ KURALLARI NO: </w:t>
            </w:r>
            <w:r w:rsidR="002C44FD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3FF7B1E7" w14:textId="77777777" w:rsidR="00DE3FBB" w:rsidRDefault="00DE3FBB" w:rsidP="00D501C8"/>
    <w:p w14:paraId="79EA76E4" w14:textId="77777777" w:rsidR="001B7DA6" w:rsidRDefault="001B7DA6" w:rsidP="00D501C8"/>
    <w:p w14:paraId="56ECD37B" w14:textId="547EDE79" w:rsidR="001B7DA6" w:rsidRDefault="001B7DA6" w:rsidP="001B7DA6">
      <w:pPr>
        <w:pStyle w:val="ListParagraph"/>
        <w:numPr>
          <w:ilvl w:val="0"/>
          <w:numId w:val="13"/>
        </w:numPr>
      </w:pPr>
      <w:r>
        <w:t>2</w:t>
      </w:r>
      <w:r w:rsidR="002C44FD">
        <w:t>4</w:t>
      </w:r>
      <w:r>
        <w:t>/08/2024 Cuma</w:t>
      </w:r>
      <w:r w:rsidR="002C44FD">
        <w:t>rtesi</w:t>
      </w:r>
      <w:r>
        <w:t xml:space="preserve"> günü ilk uyarı işareti 12:57 olarak değiştirilmiştir.</w:t>
      </w:r>
    </w:p>
    <w:p w14:paraId="6146B5A8" w14:textId="77777777" w:rsidR="001B7DA6" w:rsidRDefault="001B7DA6" w:rsidP="001B7DA6">
      <w:pPr>
        <w:pStyle w:val="ListParagraph"/>
      </w:pPr>
    </w:p>
    <w:p w14:paraId="2AA75497" w14:textId="1E508EAB" w:rsidR="001B7DA6" w:rsidRDefault="001B7DA6" w:rsidP="001B7DA6">
      <w:pPr>
        <w:pStyle w:val="ListParagraph"/>
        <w:numPr>
          <w:ilvl w:val="0"/>
          <w:numId w:val="13"/>
        </w:numPr>
      </w:pPr>
      <w:r>
        <w:t>Antrenör Toplantısı 12:30’da yapılacaktır.</w:t>
      </w:r>
    </w:p>
    <w:p w14:paraId="7064E31E" w14:textId="77777777" w:rsidR="001B7DA6" w:rsidRDefault="001B7DA6" w:rsidP="001B7DA6">
      <w:pPr>
        <w:pStyle w:val="ListParagraph"/>
      </w:pPr>
    </w:p>
    <w:p w14:paraId="4EBDAC62" w14:textId="39416F1D" w:rsidR="001B7DA6" w:rsidRPr="004962C5" w:rsidRDefault="001B7DA6" w:rsidP="001B7DA6"/>
    <w:sectPr w:rsidR="001B7DA6" w:rsidRPr="004962C5" w:rsidSect="00311A7B">
      <w:pgSz w:w="12240" w:h="15840"/>
      <w:pgMar w:top="284" w:right="7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80A8E" w14:textId="77777777" w:rsidR="00252B96" w:rsidRDefault="00252B96" w:rsidP="00C61F24">
      <w:r>
        <w:separator/>
      </w:r>
    </w:p>
  </w:endnote>
  <w:endnote w:type="continuationSeparator" w:id="0">
    <w:p w14:paraId="6183303B" w14:textId="77777777" w:rsidR="00252B96" w:rsidRDefault="00252B96" w:rsidP="00C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CONDENSED BLACK">
    <w:altName w:val="Arial"/>
    <w:charset w:val="00"/>
    <w:family w:val="auto"/>
    <w:pitch w:val="variable"/>
    <w:sig w:usb0="A00002F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5AE0" w14:textId="77777777" w:rsidR="00252B96" w:rsidRDefault="00252B96" w:rsidP="00C61F24">
      <w:r>
        <w:separator/>
      </w:r>
    </w:p>
  </w:footnote>
  <w:footnote w:type="continuationSeparator" w:id="0">
    <w:p w14:paraId="1C43AB56" w14:textId="77777777" w:rsidR="00252B96" w:rsidRDefault="00252B96" w:rsidP="00C6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1654"/>
    <w:multiLevelType w:val="hybridMultilevel"/>
    <w:tmpl w:val="7EE80884"/>
    <w:lvl w:ilvl="0" w:tplc="0A302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2F35"/>
    <w:multiLevelType w:val="hybridMultilevel"/>
    <w:tmpl w:val="042AF7D6"/>
    <w:lvl w:ilvl="0" w:tplc="FDF0A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E6480"/>
    <w:multiLevelType w:val="hybridMultilevel"/>
    <w:tmpl w:val="8D2C50D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E42D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941AB1"/>
    <w:multiLevelType w:val="hybridMultilevel"/>
    <w:tmpl w:val="E888526E"/>
    <w:lvl w:ilvl="0" w:tplc="C0A05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82DA4"/>
    <w:multiLevelType w:val="hybridMultilevel"/>
    <w:tmpl w:val="5062248E"/>
    <w:lvl w:ilvl="0" w:tplc="AB8A72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7DA0"/>
    <w:multiLevelType w:val="hybridMultilevel"/>
    <w:tmpl w:val="AD367372"/>
    <w:lvl w:ilvl="0" w:tplc="A1FA6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96530"/>
    <w:multiLevelType w:val="hybridMultilevel"/>
    <w:tmpl w:val="99E202D8"/>
    <w:lvl w:ilvl="0" w:tplc="910610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1115"/>
    <w:multiLevelType w:val="hybridMultilevel"/>
    <w:tmpl w:val="B3123A6A"/>
    <w:lvl w:ilvl="0" w:tplc="28EC4D52">
      <w:start w:val="29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2E0848"/>
    <w:multiLevelType w:val="multilevel"/>
    <w:tmpl w:val="E91A4F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EE06009"/>
    <w:multiLevelType w:val="hybridMultilevel"/>
    <w:tmpl w:val="6CEC08A2"/>
    <w:lvl w:ilvl="0" w:tplc="6D36421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2A6704"/>
    <w:multiLevelType w:val="hybridMultilevel"/>
    <w:tmpl w:val="0ABC081C"/>
    <w:lvl w:ilvl="0" w:tplc="C8DC49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53A66"/>
    <w:multiLevelType w:val="multilevel"/>
    <w:tmpl w:val="5AB404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28623">
    <w:abstractNumId w:val="4"/>
  </w:num>
  <w:num w:numId="2" w16cid:durableId="1763256147">
    <w:abstractNumId w:val="8"/>
  </w:num>
  <w:num w:numId="3" w16cid:durableId="75979837">
    <w:abstractNumId w:val="10"/>
  </w:num>
  <w:num w:numId="4" w16cid:durableId="2082753897">
    <w:abstractNumId w:val="0"/>
  </w:num>
  <w:num w:numId="5" w16cid:durableId="978996251">
    <w:abstractNumId w:val="11"/>
  </w:num>
  <w:num w:numId="6" w16cid:durableId="1506749265">
    <w:abstractNumId w:val="5"/>
  </w:num>
  <w:num w:numId="7" w16cid:durableId="1344670721">
    <w:abstractNumId w:val="6"/>
  </w:num>
  <w:num w:numId="8" w16cid:durableId="1249534374">
    <w:abstractNumId w:val="7"/>
  </w:num>
  <w:num w:numId="9" w16cid:durableId="491409761">
    <w:abstractNumId w:val="2"/>
  </w:num>
  <w:num w:numId="10" w16cid:durableId="762724314">
    <w:abstractNumId w:val="3"/>
  </w:num>
  <w:num w:numId="11" w16cid:durableId="1444572664">
    <w:abstractNumId w:val="12"/>
  </w:num>
  <w:num w:numId="12" w16cid:durableId="196704295">
    <w:abstractNumId w:val="9"/>
  </w:num>
  <w:num w:numId="13" w16cid:durableId="199841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9F"/>
    <w:rsid w:val="00015596"/>
    <w:rsid w:val="00017D97"/>
    <w:rsid w:val="00023D5B"/>
    <w:rsid w:val="0005035B"/>
    <w:rsid w:val="00054639"/>
    <w:rsid w:val="00061036"/>
    <w:rsid w:val="000613FD"/>
    <w:rsid w:val="00067178"/>
    <w:rsid w:val="000A7BE9"/>
    <w:rsid w:val="000D2CD9"/>
    <w:rsid w:val="000F18E7"/>
    <w:rsid w:val="00122D86"/>
    <w:rsid w:val="00175A93"/>
    <w:rsid w:val="001764E0"/>
    <w:rsid w:val="001775C8"/>
    <w:rsid w:val="001B7DA6"/>
    <w:rsid w:val="001D5AD3"/>
    <w:rsid w:val="0020197D"/>
    <w:rsid w:val="00223CEB"/>
    <w:rsid w:val="00252B96"/>
    <w:rsid w:val="002A3E42"/>
    <w:rsid w:val="002B74AC"/>
    <w:rsid w:val="002C44FD"/>
    <w:rsid w:val="002F6B38"/>
    <w:rsid w:val="00302F94"/>
    <w:rsid w:val="00310DE5"/>
    <w:rsid w:val="00311A7B"/>
    <w:rsid w:val="00321F03"/>
    <w:rsid w:val="003225C7"/>
    <w:rsid w:val="00330344"/>
    <w:rsid w:val="00340044"/>
    <w:rsid w:val="003673DB"/>
    <w:rsid w:val="003D45E1"/>
    <w:rsid w:val="003D5567"/>
    <w:rsid w:val="003F1CAB"/>
    <w:rsid w:val="00402EF6"/>
    <w:rsid w:val="00421E4F"/>
    <w:rsid w:val="0045280F"/>
    <w:rsid w:val="0046213C"/>
    <w:rsid w:val="00470BB2"/>
    <w:rsid w:val="00474B36"/>
    <w:rsid w:val="0047644C"/>
    <w:rsid w:val="004962C5"/>
    <w:rsid w:val="00496438"/>
    <w:rsid w:val="004C042A"/>
    <w:rsid w:val="004D4104"/>
    <w:rsid w:val="00502FD5"/>
    <w:rsid w:val="00507D54"/>
    <w:rsid w:val="00525936"/>
    <w:rsid w:val="005268D6"/>
    <w:rsid w:val="00561AA4"/>
    <w:rsid w:val="00570855"/>
    <w:rsid w:val="00586B81"/>
    <w:rsid w:val="005B72FB"/>
    <w:rsid w:val="005E060C"/>
    <w:rsid w:val="005F29C0"/>
    <w:rsid w:val="0062705A"/>
    <w:rsid w:val="006429C4"/>
    <w:rsid w:val="00646E81"/>
    <w:rsid w:val="00654B84"/>
    <w:rsid w:val="00682A9C"/>
    <w:rsid w:val="006A7D23"/>
    <w:rsid w:val="006B0CF1"/>
    <w:rsid w:val="006D7129"/>
    <w:rsid w:val="006F785E"/>
    <w:rsid w:val="006F7C45"/>
    <w:rsid w:val="00717FF1"/>
    <w:rsid w:val="00732F42"/>
    <w:rsid w:val="007349BA"/>
    <w:rsid w:val="00741CC6"/>
    <w:rsid w:val="00763F13"/>
    <w:rsid w:val="0077082D"/>
    <w:rsid w:val="0077534D"/>
    <w:rsid w:val="007C2EF8"/>
    <w:rsid w:val="007D387C"/>
    <w:rsid w:val="007E349F"/>
    <w:rsid w:val="007E41A9"/>
    <w:rsid w:val="007F2525"/>
    <w:rsid w:val="0080303D"/>
    <w:rsid w:val="00814925"/>
    <w:rsid w:val="008170DC"/>
    <w:rsid w:val="008208A8"/>
    <w:rsid w:val="008239B8"/>
    <w:rsid w:val="008250D4"/>
    <w:rsid w:val="00826C82"/>
    <w:rsid w:val="008613C6"/>
    <w:rsid w:val="008C63EC"/>
    <w:rsid w:val="008F6657"/>
    <w:rsid w:val="00903F4D"/>
    <w:rsid w:val="00917F9C"/>
    <w:rsid w:val="0092366D"/>
    <w:rsid w:val="00943ECF"/>
    <w:rsid w:val="00946D87"/>
    <w:rsid w:val="00946F98"/>
    <w:rsid w:val="009E1F4D"/>
    <w:rsid w:val="009E4B04"/>
    <w:rsid w:val="009E53D0"/>
    <w:rsid w:val="00A023F1"/>
    <w:rsid w:val="00A111EE"/>
    <w:rsid w:val="00A36785"/>
    <w:rsid w:val="00A64011"/>
    <w:rsid w:val="00A76E01"/>
    <w:rsid w:val="00A85A31"/>
    <w:rsid w:val="00AA32FB"/>
    <w:rsid w:val="00AB608B"/>
    <w:rsid w:val="00AF536F"/>
    <w:rsid w:val="00B00F33"/>
    <w:rsid w:val="00B222CB"/>
    <w:rsid w:val="00B32250"/>
    <w:rsid w:val="00B41EF4"/>
    <w:rsid w:val="00B428D6"/>
    <w:rsid w:val="00B46476"/>
    <w:rsid w:val="00B47EA0"/>
    <w:rsid w:val="00B50311"/>
    <w:rsid w:val="00B73B73"/>
    <w:rsid w:val="00B7648C"/>
    <w:rsid w:val="00B853E2"/>
    <w:rsid w:val="00BA320D"/>
    <w:rsid w:val="00BC4C25"/>
    <w:rsid w:val="00BD7855"/>
    <w:rsid w:val="00BF034A"/>
    <w:rsid w:val="00BF56FD"/>
    <w:rsid w:val="00BF5772"/>
    <w:rsid w:val="00C16F8D"/>
    <w:rsid w:val="00C20E0D"/>
    <w:rsid w:val="00C2285A"/>
    <w:rsid w:val="00C33B59"/>
    <w:rsid w:val="00C44984"/>
    <w:rsid w:val="00C45F49"/>
    <w:rsid w:val="00C61C50"/>
    <w:rsid w:val="00C61F24"/>
    <w:rsid w:val="00CC0A56"/>
    <w:rsid w:val="00CD5822"/>
    <w:rsid w:val="00CE30C0"/>
    <w:rsid w:val="00CE4CF2"/>
    <w:rsid w:val="00CE7908"/>
    <w:rsid w:val="00CF1AE9"/>
    <w:rsid w:val="00D07A34"/>
    <w:rsid w:val="00D501C8"/>
    <w:rsid w:val="00D5249D"/>
    <w:rsid w:val="00D54399"/>
    <w:rsid w:val="00D60BAD"/>
    <w:rsid w:val="00D85CC2"/>
    <w:rsid w:val="00D92BB0"/>
    <w:rsid w:val="00DA4BF3"/>
    <w:rsid w:val="00DA618E"/>
    <w:rsid w:val="00DD31F5"/>
    <w:rsid w:val="00DE0686"/>
    <w:rsid w:val="00DE3FBB"/>
    <w:rsid w:val="00DE57B7"/>
    <w:rsid w:val="00E23F08"/>
    <w:rsid w:val="00E307F1"/>
    <w:rsid w:val="00E50A9A"/>
    <w:rsid w:val="00E57BD7"/>
    <w:rsid w:val="00E63B93"/>
    <w:rsid w:val="00E644D5"/>
    <w:rsid w:val="00E768AA"/>
    <w:rsid w:val="00E82771"/>
    <w:rsid w:val="00E8624A"/>
    <w:rsid w:val="00EC4730"/>
    <w:rsid w:val="00ED11F2"/>
    <w:rsid w:val="00F07AED"/>
    <w:rsid w:val="00F07B77"/>
    <w:rsid w:val="00F317AC"/>
    <w:rsid w:val="00F34D2E"/>
    <w:rsid w:val="00F365B3"/>
    <w:rsid w:val="00F42F8C"/>
    <w:rsid w:val="00F81F0B"/>
    <w:rsid w:val="00FA383C"/>
    <w:rsid w:val="00FC4187"/>
    <w:rsid w:val="00FC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4FD5"/>
  <w15:docId w15:val="{15616A97-C6A8-4A32-8D5C-4B3EDE1C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2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F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F24"/>
  </w:style>
  <w:style w:type="paragraph" w:styleId="Footer">
    <w:name w:val="footer"/>
    <w:basedOn w:val="Normal"/>
    <w:link w:val="FooterChar"/>
    <w:uiPriority w:val="99"/>
    <w:unhideWhenUsed/>
    <w:rsid w:val="00C61F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F24"/>
  </w:style>
  <w:style w:type="paragraph" w:styleId="BalloonText">
    <w:name w:val="Balloon Text"/>
    <w:basedOn w:val="Normal"/>
    <w:link w:val="BalloonTextChar"/>
    <w:uiPriority w:val="99"/>
    <w:semiHidden/>
    <w:unhideWhenUsed/>
    <w:rsid w:val="00CD5822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22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ma\Downloads\Yar&#305;s&#807;c&#807;&#305;lara%20Duyuru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3938C3-D97A-4151-B668-E6E54FC8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Yarışçılara Duyuru (2).dotx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Selması .</dc:creator>
  <cp:keywords/>
  <dc:description/>
  <cp:lastModifiedBy>Gokhan Unal</cp:lastModifiedBy>
  <cp:revision>4</cp:revision>
  <cp:lastPrinted>2024-08-21T08:31:00Z</cp:lastPrinted>
  <dcterms:created xsi:type="dcterms:W3CDTF">2024-08-22T15:30:00Z</dcterms:created>
  <dcterms:modified xsi:type="dcterms:W3CDTF">2024-08-23T15:16:00Z</dcterms:modified>
</cp:coreProperties>
</file>